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A9D57" w14:textId="77777777" w:rsidR="00030919" w:rsidRPr="00B84789" w:rsidRDefault="00863AD1" w:rsidP="00533A44">
      <w:pPr>
        <w:contextualSpacing/>
        <w:jc w:val="center"/>
        <w:rPr>
          <w:rFonts w:ascii="Times New Roman" w:hAnsi="Times New Roman"/>
          <w:sz w:val="28"/>
          <w:szCs w:val="28"/>
          <w:lang w:val="hr-HR"/>
        </w:rPr>
      </w:pPr>
      <w:r w:rsidRPr="00B84789">
        <w:rPr>
          <w:rFonts w:ascii="Times New Roman" w:hAnsi="Times New Roman"/>
          <w:sz w:val="28"/>
          <w:szCs w:val="28"/>
          <w:lang w:val="hr-HR"/>
        </w:rPr>
        <w:t>Raspored održavanja usmenog</w:t>
      </w:r>
      <w:r w:rsidR="00533A44" w:rsidRPr="00B84789">
        <w:rPr>
          <w:rFonts w:ascii="Times New Roman" w:hAnsi="Times New Roman"/>
          <w:sz w:val="28"/>
          <w:szCs w:val="28"/>
          <w:lang w:val="hr-HR"/>
        </w:rPr>
        <w:t xml:space="preserve"> dijela ispita iz</w:t>
      </w:r>
      <w:r w:rsidR="00030919" w:rsidRPr="00B84789">
        <w:rPr>
          <w:rFonts w:ascii="Times New Roman" w:hAnsi="Times New Roman"/>
          <w:sz w:val="28"/>
          <w:szCs w:val="28"/>
          <w:lang w:val="hr-HR"/>
        </w:rPr>
        <w:t xml:space="preserve"> ORGANSKE KEMIJE </w:t>
      </w:r>
    </w:p>
    <w:p w14:paraId="02C2C722" w14:textId="12E04A8C" w:rsidR="00440912" w:rsidRPr="000375FD" w:rsidRDefault="00533A44" w:rsidP="00533A44">
      <w:pPr>
        <w:contextualSpacing/>
        <w:jc w:val="center"/>
        <w:rPr>
          <w:rFonts w:ascii="Times New Roman" w:hAnsi="Times New Roman"/>
          <w:b/>
          <w:sz w:val="28"/>
          <w:szCs w:val="28"/>
          <w:lang w:val="hr-HR"/>
        </w:rPr>
      </w:pPr>
      <w:r w:rsidRPr="000375FD">
        <w:rPr>
          <w:rFonts w:ascii="Times New Roman" w:hAnsi="Times New Roman"/>
          <w:b/>
          <w:sz w:val="28"/>
          <w:szCs w:val="28"/>
          <w:lang w:val="hr-HR"/>
        </w:rPr>
        <w:t xml:space="preserve">za </w:t>
      </w:r>
      <w:r w:rsidR="005F08B1">
        <w:rPr>
          <w:rFonts w:ascii="Times New Roman" w:hAnsi="Times New Roman"/>
          <w:b/>
          <w:sz w:val="28"/>
          <w:szCs w:val="28"/>
          <w:lang w:val="hr-HR"/>
        </w:rPr>
        <w:t>redovni</w:t>
      </w:r>
      <w:r w:rsidR="00B84789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 w:rsidRPr="000375FD">
        <w:rPr>
          <w:rFonts w:ascii="Times New Roman" w:hAnsi="Times New Roman"/>
          <w:b/>
          <w:sz w:val="28"/>
          <w:szCs w:val="28"/>
          <w:lang w:val="hr-HR"/>
        </w:rPr>
        <w:t xml:space="preserve">ispitni rok </w:t>
      </w:r>
      <w:r w:rsidR="00030919" w:rsidRPr="00B84789">
        <w:rPr>
          <w:rFonts w:ascii="Times New Roman" w:hAnsi="Times New Roman"/>
          <w:sz w:val="28"/>
          <w:szCs w:val="28"/>
          <w:lang w:val="hr-HR"/>
        </w:rPr>
        <w:t>održan</w:t>
      </w:r>
      <w:r w:rsidR="00030919" w:rsidRPr="000375FD">
        <w:rPr>
          <w:rFonts w:ascii="Times New Roman" w:hAnsi="Times New Roman"/>
          <w:b/>
          <w:sz w:val="28"/>
          <w:szCs w:val="28"/>
          <w:lang w:val="hr-HR"/>
        </w:rPr>
        <w:t xml:space="preserve"> </w:t>
      </w:r>
      <w:r w:rsidR="00355FA8">
        <w:rPr>
          <w:rFonts w:ascii="Times New Roman" w:hAnsi="Times New Roman"/>
          <w:b/>
          <w:sz w:val="28"/>
          <w:szCs w:val="28"/>
          <w:lang w:val="hr-HR"/>
        </w:rPr>
        <w:t>0</w:t>
      </w:r>
      <w:r w:rsidR="00391F4B">
        <w:rPr>
          <w:rFonts w:ascii="Times New Roman" w:hAnsi="Times New Roman"/>
          <w:b/>
          <w:sz w:val="28"/>
          <w:szCs w:val="28"/>
          <w:lang w:val="hr-HR"/>
        </w:rPr>
        <w:t>5</w:t>
      </w:r>
      <w:r w:rsidR="00030919" w:rsidRPr="000375FD">
        <w:rPr>
          <w:rFonts w:ascii="Times New Roman" w:hAnsi="Times New Roman"/>
          <w:b/>
          <w:sz w:val="28"/>
          <w:szCs w:val="28"/>
          <w:lang w:val="hr-HR"/>
        </w:rPr>
        <w:t>.</w:t>
      </w:r>
      <w:r w:rsidR="005F08B1">
        <w:rPr>
          <w:rFonts w:ascii="Times New Roman" w:hAnsi="Times New Roman"/>
          <w:b/>
          <w:sz w:val="28"/>
          <w:szCs w:val="28"/>
          <w:lang w:val="hr-HR"/>
        </w:rPr>
        <w:t>0</w:t>
      </w:r>
      <w:r w:rsidR="00355FA8">
        <w:rPr>
          <w:rFonts w:ascii="Times New Roman" w:hAnsi="Times New Roman"/>
          <w:b/>
          <w:sz w:val="28"/>
          <w:szCs w:val="28"/>
          <w:lang w:val="hr-HR"/>
        </w:rPr>
        <w:t>9</w:t>
      </w:r>
      <w:r w:rsidR="00030919" w:rsidRPr="000375FD">
        <w:rPr>
          <w:rFonts w:ascii="Times New Roman" w:hAnsi="Times New Roman"/>
          <w:b/>
          <w:sz w:val="28"/>
          <w:szCs w:val="28"/>
          <w:lang w:val="hr-HR"/>
        </w:rPr>
        <w:t>.20</w:t>
      </w:r>
      <w:r w:rsidRPr="000375FD">
        <w:rPr>
          <w:rFonts w:ascii="Times New Roman" w:hAnsi="Times New Roman"/>
          <w:b/>
          <w:sz w:val="28"/>
          <w:szCs w:val="28"/>
          <w:lang w:val="hr-HR"/>
        </w:rPr>
        <w:t>2</w:t>
      </w:r>
      <w:r w:rsidR="00391F4B">
        <w:rPr>
          <w:rFonts w:ascii="Times New Roman" w:hAnsi="Times New Roman"/>
          <w:b/>
          <w:sz w:val="28"/>
          <w:szCs w:val="28"/>
          <w:lang w:val="hr-HR"/>
        </w:rPr>
        <w:t>4</w:t>
      </w:r>
      <w:r w:rsidR="00030919" w:rsidRPr="000375FD">
        <w:rPr>
          <w:rFonts w:ascii="Times New Roman" w:hAnsi="Times New Roman"/>
          <w:b/>
          <w:sz w:val="28"/>
          <w:szCs w:val="28"/>
          <w:lang w:val="hr-HR"/>
        </w:rPr>
        <w:t>. godine</w:t>
      </w:r>
    </w:p>
    <w:p w14:paraId="055E237E" w14:textId="77777777" w:rsidR="00030919" w:rsidRPr="000375FD" w:rsidRDefault="00030919" w:rsidP="00533A44">
      <w:pPr>
        <w:contextualSpacing/>
        <w:rPr>
          <w:sz w:val="28"/>
          <w:szCs w:val="28"/>
          <w:lang w:val="hr-HR"/>
        </w:rPr>
      </w:pPr>
    </w:p>
    <w:p w14:paraId="07845ED6" w14:textId="77777777" w:rsidR="00533A44" w:rsidRDefault="00533A44" w:rsidP="00533A44">
      <w:pPr>
        <w:contextualSpacing/>
        <w:rPr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3"/>
        <w:gridCol w:w="2326"/>
        <w:gridCol w:w="2230"/>
        <w:gridCol w:w="1941"/>
      </w:tblGrid>
      <w:tr w:rsidR="007714C1" w:rsidRPr="00C65FD1" w14:paraId="1F7CDD2F" w14:textId="2AB79A25" w:rsidTr="007714C1">
        <w:trPr>
          <w:jc w:val="center"/>
        </w:trPr>
        <w:tc>
          <w:tcPr>
            <w:tcW w:w="2853" w:type="dxa"/>
            <w:shd w:val="clear" w:color="auto" w:fill="auto"/>
          </w:tcPr>
          <w:p w14:paraId="7C36FBD7" w14:textId="2CAC7C8F" w:rsidR="007714C1" w:rsidRPr="00C65FD1" w:rsidRDefault="007714C1" w:rsidP="00C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Srijeda</w:t>
            </w:r>
            <w:r w:rsidRPr="00C65FD1">
              <w:rPr>
                <w:rFonts w:ascii="Times New Roman" w:hAnsi="Times New Roman"/>
                <w:lang w:val="hr-HR"/>
              </w:rPr>
              <w:t xml:space="preserve"> </w:t>
            </w:r>
            <w:r>
              <w:rPr>
                <w:rFonts w:ascii="Times New Roman" w:hAnsi="Times New Roman"/>
                <w:lang w:val="hr-HR"/>
              </w:rPr>
              <w:t>11</w:t>
            </w:r>
            <w:r w:rsidRPr="00C65FD1">
              <w:rPr>
                <w:rFonts w:ascii="Times New Roman" w:hAnsi="Times New Roman"/>
                <w:lang w:val="hr-HR"/>
              </w:rPr>
              <w:t>.</w:t>
            </w:r>
            <w:r>
              <w:rPr>
                <w:rFonts w:ascii="Times New Roman" w:hAnsi="Times New Roman"/>
                <w:lang w:val="hr-HR"/>
              </w:rPr>
              <w:t>09</w:t>
            </w:r>
            <w:r w:rsidRPr="00C65FD1">
              <w:rPr>
                <w:rFonts w:ascii="Times New Roman" w:hAnsi="Times New Roman"/>
                <w:lang w:val="hr-HR"/>
              </w:rPr>
              <w:t>.202</w:t>
            </w:r>
            <w:r>
              <w:rPr>
                <w:rFonts w:ascii="Times New Roman" w:hAnsi="Times New Roman"/>
                <w:lang w:val="hr-HR"/>
              </w:rPr>
              <w:t>4</w:t>
            </w:r>
            <w:r w:rsidRPr="00C65FD1">
              <w:rPr>
                <w:rFonts w:ascii="Times New Roman" w:hAnsi="Times New Roman"/>
                <w:lang w:val="hr-HR"/>
              </w:rPr>
              <w:t xml:space="preserve">. </w:t>
            </w:r>
          </w:p>
          <w:p w14:paraId="64685C52" w14:textId="11E128C4" w:rsidR="007714C1" w:rsidRDefault="007714C1" w:rsidP="00C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vertAlign w:val="superscript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8</w:t>
            </w:r>
            <w:r w:rsidRPr="00C65FD1">
              <w:rPr>
                <w:rFonts w:ascii="Times New Roman" w:hAnsi="Times New Roman"/>
                <w:vertAlign w:val="superscript"/>
                <w:lang w:val="hr-HR"/>
              </w:rPr>
              <w:t>00</w:t>
            </w:r>
          </w:p>
          <w:p w14:paraId="64964A7A" w14:textId="42F69568" w:rsidR="007714C1" w:rsidRDefault="007714C1" w:rsidP="005F08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</w:p>
          <w:p w14:paraId="08CE87EF" w14:textId="0BAAEF43" w:rsidR="00024130" w:rsidRDefault="00024130" w:rsidP="005F08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  <w:r w:rsidRPr="00024130">
              <w:rPr>
                <w:rFonts w:ascii="Times New Roman" w:hAnsi="Times New Roman"/>
                <w:lang w:val="hr-HR"/>
              </w:rPr>
              <w:t>0113149632</w:t>
            </w:r>
          </w:p>
          <w:p w14:paraId="1210D2A7" w14:textId="77777777" w:rsidR="007714C1" w:rsidRDefault="00024130" w:rsidP="000241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  <w:r w:rsidRPr="00024130">
              <w:rPr>
                <w:rFonts w:ascii="Times New Roman" w:hAnsi="Times New Roman"/>
                <w:lang w:val="hr-HR"/>
              </w:rPr>
              <w:t>0113149695</w:t>
            </w:r>
          </w:p>
          <w:p w14:paraId="1AC3C594" w14:textId="77777777" w:rsidR="00024130" w:rsidRDefault="00024130" w:rsidP="000241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  <w:r w:rsidRPr="00024130">
              <w:rPr>
                <w:rFonts w:ascii="Times New Roman" w:hAnsi="Times New Roman"/>
                <w:lang w:val="hr-HR"/>
              </w:rPr>
              <w:t>0113144865</w:t>
            </w:r>
          </w:p>
          <w:p w14:paraId="20B0CB96" w14:textId="42879890" w:rsidR="00024130" w:rsidRPr="00C65FD1" w:rsidRDefault="00024130" w:rsidP="000241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  <w:r w:rsidRPr="00024130">
              <w:rPr>
                <w:rFonts w:ascii="Times New Roman" w:hAnsi="Times New Roman"/>
                <w:lang w:val="hr-HR"/>
              </w:rPr>
              <w:t>0113148245</w:t>
            </w:r>
          </w:p>
        </w:tc>
        <w:tc>
          <w:tcPr>
            <w:tcW w:w="2326" w:type="dxa"/>
            <w:shd w:val="clear" w:color="auto" w:fill="auto"/>
          </w:tcPr>
          <w:p w14:paraId="56B54131" w14:textId="29433460" w:rsidR="007714C1" w:rsidRPr="00C65FD1" w:rsidRDefault="007714C1" w:rsidP="00E47E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Srijeda</w:t>
            </w:r>
            <w:r w:rsidRPr="00C65FD1">
              <w:rPr>
                <w:rFonts w:ascii="Times New Roman" w:hAnsi="Times New Roman"/>
                <w:lang w:val="hr-HR"/>
              </w:rPr>
              <w:t xml:space="preserve"> </w:t>
            </w:r>
            <w:r>
              <w:rPr>
                <w:rFonts w:ascii="Times New Roman" w:hAnsi="Times New Roman"/>
                <w:lang w:val="hr-HR"/>
              </w:rPr>
              <w:t>11</w:t>
            </w:r>
            <w:r w:rsidRPr="00C65FD1">
              <w:rPr>
                <w:rFonts w:ascii="Times New Roman" w:hAnsi="Times New Roman"/>
                <w:lang w:val="hr-HR"/>
              </w:rPr>
              <w:t>.</w:t>
            </w:r>
            <w:r>
              <w:rPr>
                <w:rFonts w:ascii="Times New Roman" w:hAnsi="Times New Roman"/>
                <w:lang w:val="hr-HR"/>
              </w:rPr>
              <w:t>09</w:t>
            </w:r>
            <w:r w:rsidRPr="00C65FD1">
              <w:rPr>
                <w:rFonts w:ascii="Times New Roman" w:hAnsi="Times New Roman"/>
                <w:lang w:val="hr-HR"/>
              </w:rPr>
              <w:t>.202</w:t>
            </w:r>
            <w:r>
              <w:rPr>
                <w:rFonts w:ascii="Times New Roman" w:hAnsi="Times New Roman"/>
                <w:lang w:val="hr-HR"/>
              </w:rPr>
              <w:t>4</w:t>
            </w:r>
            <w:r w:rsidRPr="00C65FD1">
              <w:rPr>
                <w:rFonts w:ascii="Times New Roman" w:hAnsi="Times New Roman"/>
                <w:lang w:val="hr-HR"/>
              </w:rPr>
              <w:t xml:space="preserve">. </w:t>
            </w:r>
          </w:p>
          <w:p w14:paraId="25FB4351" w14:textId="54017BAB" w:rsidR="007714C1" w:rsidRDefault="007714C1" w:rsidP="005F08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vertAlign w:val="superscript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9</w:t>
            </w:r>
            <w:r w:rsidRPr="00C65FD1">
              <w:rPr>
                <w:rFonts w:ascii="Times New Roman" w:hAnsi="Times New Roman"/>
                <w:vertAlign w:val="superscript"/>
                <w:lang w:val="hr-HR"/>
              </w:rPr>
              <w:t>00</w:t>
            </w:r>
          </w:p>
          <w:p w14:paraId="6677FE8F" w14:textId="2491436B" w:rsidR="007714C1" w:rsidRDefault="007714C1" w:rsidP="00C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</w:p>
          <w:p w14:paraId="73D43211" w14:textId="265A31C2" w:rsidR="007714C1" w:rsidRDefault="00024130" w:rsidP="00C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  <w:r w:rsidRPr="00024130">
              <w:rPr>
                <w:rFonts w:ascii="Times New Roman" w:hAnsi="Times New Roman"/>
                <w:lang w:val="hr-HR"/>
              </w:rPr>
              <w:t>0113149765</w:t>
            </w:r>
          </w:p>
          <w:p w14:paraId="22CD09ED" w14:textId="0C3B7FC0" w:rsidR="007714C1" w:rsidRDefault="00024130" w:rsidP="00C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  <w:r w:rsidRPr="00024130">
              <w:rPr>
                <w:rFonts w:ascii="Times New Roman" w:hAnsi="Times New Roman"/>
                <w:lang w:val="hr-HR"/>
              </w:rPr>
              <w:t>0113149814</w:t>
            </w:r>
          </w:p>
          <w:p w14:paraId="1179D6A6" w14:textId="3C04A8F4" w:rsidR="007714C1" w:rsidRDefault="00024130" w:rsidP="00C65F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  <w:r w:rsidRPr="00024130">
              <w:rPr>
                <w:rFonts w:ascii="Times New Roman" w:hAnsi="Times New Roman"/>
                <w:lang w:val="hr-HR"/>
              </w:rPr>
              <w:t>0113149856</w:t>
            </w:r>
          </w:p>
          <w:p w14:paraId="1D9CFD46" w14:textId="77777777" w:rsidR="00823853" w:rsidRDefault="00823853" w:rsidP="0082385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  <w:r w:rsidRPr="00024130">
              <w:rPr>
                <w:rFonts w:ascii="Times New Roman" w:hAnsi="Times New Roman"/>
                <w:lang w:val="hr-HR"/>
              </w:rPr>
              <w:t>0113152549</w:t>
            </w:r>
          </w:p>
          <w:p w14:paraId="09871D54" w14:textId="0645E1A4" w:rsidR="007714C1" w:rsidRPr="00C65FD1" w:rsidRDefault="007714C1" w:rsidP="000241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230" w:type="dxa"/>
          </w:tcPr>
          <w:p w14:paraId="014CA174" w14:textId="4D81A523" w:rsidR="007714C1" w:rsidRPr="00C65FD1" w:rsidRDefault="007714C1" w:rsidP="00E47E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Srijeda</w:t>
            </w:r>
            <w:r w:rsidRPr="00C65FD1">
              <w:rPr>
                <w:rFonts w:ascii="Times New Roman" w:hAnsi="Times New Roman"/>
                <w:lang w:val="hr-HR"/>
              </w:rPr>
              <w:t xml:space="preserve"> </w:t>
            </w:r>
            <w:r>
              <w:rPr>
                <w:rFonts w:ascii="Times New Roman" w:hAnsi="Times New Roman"/>
                <w:lang w:val="hr-HR"/>
              </w:rPr>
              <w:t>11</w:t>
            </w:r>
            <w:r w:rsidRPr="00C65FD1">
              <w:rPr>
                <w:rFonts w:ascii="Times New Roman" w:hAnsi="Times New Roman"/>
                <w:lang w:val="hr-HR"/>
              </w:rPr>
              <w:t>.</w:t>
            </w:r>
            <w:r>
              <w:rPr>
                <w:rFonts w:ascii="Times New Roman" w:hAnsi="Times New Roman"/>
                <w:lang w:val="hr-HR"/>
              </w:rPr>
              <w:t>09</w:t>
            </w:r>
            <w:r w:rsidRPr="00C65FD1">
              <w:rPr>
                <w:rFonts w:ascii="Times New Roman" w:hAnsi="Times New Roman"/>
                <w:lang w:val="hr-HR"/>
              </w:rPr>
              <w:t>.202</w:t>
            </w:r>
            <w:r>
              <w:rPr>
                <w:rFonts w:ascii="Times New Roman" w:hAnsi="Times New Roman"/>
                <w:lang w:val="hr-HR"/>
              </w:rPr>
              <w:t>4</w:t>
            </w:r>
            <w:r w:rsidRPr="00C65FD1">
              <w:rPr>
                <w:rFonts w:ascii="Times New Roman" w:hAnsi="Times New Roman"/>
                <w:lang w:val="hr-HR"/>
              </w:rPr>
              <w:t xml:space="preserve">. </w:t>
            </w:r>
          </w:p>
          <w:p w14:paraId="15E94EDE" w14:textId="59847819" w:rsidR="007714C1" w:rsidRDefault="007714C1" w:rsidP="00E47E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vertAlign w:val="superscript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10</w:t>
            </w:r>
            <w:r w:rsidRPr="00C65FD1">
              <w:rPr>
                <w:rFonts w:ascii="Times New Roman" w:hAnsi="Times New Roman"/>
                <w:vertAlign w:val="superscript"/>
                <w:lang w:val="hr-HR"/>
              </w:rPr>
              <w:t>00</w:t>
            </w:r>
          </w:p>
          <w:p w14:paraId="002E9E1F" w14:textId="0A2C620B" w:rsidR="007714C1" w:rsidRDefault="007714C1" w:rsidP="005F08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</w:p>
          <w:p w14:paraId="63B9FB43" w14:textId="544A3D1E" w:rsidR="007714C1" w:rsidRDefault="00024130" w:rsidP="005F08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  <w:r w:rsidRPr="00024130">
              <w:rPr>
                <w:rFonts w:ascii="Times New Roman" w:hAnsi="Times New Roman"/>
                <w:lang w:val="hr-HR"/>
              </w:rPr>
              <w:t>0113150570</w:t>
            </w:r>
          </w:p>
          <w:p w14:paraId="3C771082" w14:textId="23747919" w:rsidR="007714C1" w:rsidRDefault="00024130" w:rsidP="005F08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  <w:r w:rsidRPr="00024130">
              <w:rPr>
                <w:rFonts w:ascii="Times New Roman" w:hAnsi="Times New Roman"/>
                <w:lang w:val="hr-HR"/>
              </w:rPr>
              <w:t>0113150591</w:t>
            </w:r>
          </w:p>
          <w:p w14:paraId="111421BB" w14:textId="4EE0B740" w:rsidR="007714C1" w:rsidRDefault="00024130" w:rsidP="005F08B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  <w:r w:rsidRPr="00024130">
              <w:rPr>
                <w:rFonts w:ascii="Times New Roman" w:hAnsi="Times New Roman"/>
                <w:lang w:val="hr-HR"/>
              </w:rPr>
              <w:t>0113146924</w:t>
            </w:r>
          </w:p>
          <w:p w14:paraId="6BE60E40" w14:textId="0892D342" w:rsidR="007714C1" w:rsidRDefault="00024130" w:rsidP="007714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  <w:r w:rsidRPr="00024130">
              <w:rPr>
                <w:rFonts w:ascii="Times New Roman" w:hAnsi="Times New Roman"/>
                <w:lang w:val="hr-HR"/>
              </w:rPr>
              <w:t>0113151307</w:t>
            </w:r>
          </w:p>
        </w:tc>
        <w:tc>
          <w:tcPr>
            <w:tcW w:w="1941" w:type="dxa"/>
          </w:tcPr>
          <w:p w14:paraId="4B86B35F" w14:textId="77777777" w:rsidR="007714C1" w:rsidRPr="00C65FD1" w:rsidRDefault="007714C1" w:rsidP="007714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Srijeda</w:t>
            </w:r>
            <w:r w:rsidRPr="00C65FD1">
              <w:rPr>
                <w:rFonts w:ascii="Times New Roman" w:hAnsi="Times New Roman"/>
                <w:lang w:val="hr-HR"/>
              </w:rPr>
              <w:t xml:space="preserve"> </w:t>
            </w:r>
            <w:r>
              <w:rPr>
                <w:rFonts w:ascii="Times New Roman" w:hAnsi="Times New Roman"/>
                <w:lang w:val="hr-HR"/>
              </w:rPr>
              <w:t>11</w:t>
            </w:r>
            <w:r w:rsidRPr="00C65FD1">
              <w:rPr>
                <w:rFonts w:ascii="Times New Roman" w:hAnsi="Times New Roman"/>
                <w:lang w:val="hr-HR"/>
              </w:rPr>
              <w:t>.</w:t>
            </w:r>
            <w:r>
              <w:rPr>
                <w:rFonts w:ascii="Times New Roman" w:hAnsi="Times New Roman"/>
                <w:lang w:val="hr-HR"/>
              </w:rPr>
              <w:t>09</w:t>
            </w:r>
            <w:r w:rsidRPr="00C65FD1">
              <w:rPr>
                <w:rFonts w:ascii="Times New Roman" w:hAnsi="Times New Roman"/>
                <w:lang w:val="hr-HR"/>
              </w:rPr>
              <w:t>.202</w:t>
            </w:r>
            <w:r>
              <w:rPr>
                <w:rFonts w:ascii="Times New Roman" w:hAnsi="Times New Roman"/>
                <w:lang w:val="hr-HR"/>
              </w:rPr>
              <w:t>4</w:t>
            </w:r>
            <w:r w:rsidRPr="00C65FD1">
              <w:rPr>
                <w:rFonts w:ascii="Times New Roman" w:hAnsi="Times New Roman"/>
                <w:lang w:val="hr-HR"/>
              </w:rPr>
              <w:t xml:space="preserve">. </w:t>
            </w:r>
          </w:p>
          <w:p w14:paraId="099C26CC" w14:textId="77777777" w:rsidR="007714C1" w:rsidRDefault="007714C1" w:rsidP="007714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vertAlign w:val="superscript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 11</w:t>
            </w:r>
            <w:r w:rsidRPr="00C65FD1">
              <w:rPr>
                <w:rFonts w:ascii="Times New Roman" w:hAnsi="Times New Roman"/>
                <w:vertAlign w:val="superscript"/>
                <w:lang w:val="hr-HR"/>
              </w:rPr>
              <w:t>00</w:t>
            </w:r>
          </w:p>
          <w:p w14:paraId="07587D45" w14:textId="4C5ED02F" w:rsidR="007714C1" w:rsidRDefault="007714C1" w:rsidP="00E47E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</w:p>
          <w:p w14:paraId="6C657F53" w14:textId="7DEB2F77" w:rsidR="007714C1" w:rsidRDefault="00024130" w:rsidP="00E47E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  <w:r w:rsidRPr="00024130">
              <w:rPr>
                <w:rFonts w:ascii="Times New Roman" w:hAnsi="Times New Roman"/>
                <w:lang w:val="hr-HR"/>
              </w:rPr>
              <w:t>0113151333</w:t>
            </w:r>
          </w:p>
          <w:p w14:paraId="059F997B" w14:textId="46818D6E" w:rsidR="007714C1" w:rsidRDefault="00024130" w:rsidP="00E47E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  <w:r w:rsidRPr="00024130">
              <w:rPr>
                <w:rFonts w:ascii="Times New Roman" w:hAnsi="Times New Roman"/>
                <w:lang w:val="hr-HR"/>
              </w:rPr>
              <w:t>0113151380</w:t>
            </w:r>
          </w:p>
          <w:p w14:paraId="38F90CC0" w14:textId="77777777" w:rsidR="00024130" w:rsidRDefault="00024130" w:rsidP="000241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  <w:r w:rsidRPr="00024130">
              <w:rPr>
                <w:rFonts w:ascii="Times New Roman" w:hAnsi="Times New Roman"/>
                <w:lang w:val="hr-HR"/>
              </w:rPr>
              <w:t>0113151653</w:t>
            </w:r>
          </w:p>
          <w:p w14:paraId="6BB824F4" w14:textId="126E9FE7" w:rsidR="00024130" w:rsidRDefault="00024130" w:rsidP="0002413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  <w:r w:rsidRPr="00024130">
              <w:rPr>
                <w:rFonts w:ascii="Times New Roman" w:hAnsi="Times New Roman"/>
                <w:lang w:val="hr-HR"/>
              </w:rPr>
              <w:t>0113146807</w:t>
            </w:r>
          </w:p>
          <w:p w14:paraId="60A134BD" w14:textId="414A1BDA" w:rsidR="00024130" w:rsidRDefault="00024130" w:rsidP="00E47E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hr-HR"/>
              </w:rPr>
            </w:pPr>
          </w:p>
        </w:tc>
      </w:tr>
    </w:tbl>
    <w:p w14:paraId="143E1A5C" w14:textId="6B4CD4A5" w:rsidR="00533A44" w:rsidRDefault="00533A44" w:rsidP="00533A44">
      <w:pPr>
        <w:contextualSpacing/>
        <w:rPr>
          <w:lang w:val="hr-HR"/>
        </w:rPr>
      </w:pPr>
    </w:p>
    <w:p w14:paraId="7D86B167" w14:textId="3350B92D" w:rsidR="005F08B1" w:rsidRDefault="005F08B1" w:rsidP="00533A44">
      <w:pPr>
        <w:contextualSpacing/>
        <w:rPr>
          <w:lang w:val="hr-HR"/>
        </w:rPr>
      </w:pPr>
    </w:p>
    <w:p w14:paraId="08586624" w14:textId="42575CF2" w:rsidR="00533A44" w:rsidRDefault="00533A44" w:rsidP="00533A44">
      <w:pPr>
        <w:spacing w:line="240" w:lineRule="auto"/>
        <w:contextualSpacing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Rezultati pismenog dijela ispita su vidljivi u ISVU sustavu. </w:t>
      </w:r>
    </w:p>
    <w:p w14:paraId="2C957AEB" w14:textId="77777777" w:rsidR="00BF2FA3" w:rsidRPr="00533A44" w:rsidRDefault="00BF2FA3" w:rsidP="00533A44">
      <w:pPr>
        <w:spacing w:line="240" w:lineRule="auto"/>
        <w:contextualSpacing/>
        <w:rPr>
          <w:rFonts w:ascii="Times New Roman" w:hAnsi="Times New Roman"/>
          <w:lang w:val="hr-HR"/>
        </w:rPr>
      </w:pPr>
    </w:p>
    <w:p w14:paraId="0BD55D6F" w14:textId="477909D8" w:rsidR="00030919" w:rsidRPr="00533A44" w:rsidRDefault="00BF2FA3" w:rsidP="00533A44">
      <w:pPr>
        <w:contextualSpacing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Uvid u pismeni dio ispita moguće je </w:t>
      </w:r>
      <w:r w:rsidR="00391F4B">
        <w:rPr>
          <w:rFonts w:ascii="Times New Roman" w:hAnsi="Times New Roman"/>
          <w:lang w:val="hr-HR"/>
        </w:rPr>
        <w:t>10</w:t>
      </w:r>
      <w:r>
        <w:rPr>
          <w:rFonts w:ascii="Times New Roman" w:hAnsi="Times New Roman"/>
          <w:lang w:val="hr-HR"/>
        </w:rPr>
        <w:t>.09.202</w:t>
      </w:r>
      <w:r w:rsidR="00391F4B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 xml:space="preserve">.godine u vremenu od </w:t>
      </w:r>
      <w:r w:rsidR="00391F4B">
        <w:rPr>
          <w:rFonts w:ascii="Times New Roman" w:hAnsi="Times New Roman"/>
          <w:lang w:val="hr-HR"/>
        </w:rPr>
        <w:t>10</w:t>
      </w:r>
      <w:r>
        <w:rPr>
          <w:rFonts w:ascii="Times New Roman" w:hAnsi="Times New Roman"/>
          <w:lang w:val="hr-HR"/>
        </w:rPr>
        <w:t>-1</w:t>
      </w:r>
      <w:r w:rsidR="00391F4B">
        <w:rPr>
          <w:rFonts w:ascii="Times New Roman" w:hAnsi="Times New Roman"/>
          <w:lang w:val="hr-HR"/>
        </w:rPr>
        <w:t>2</w:t>
      </w:r>
      <w:r>
        <w:rPr>
          <w:rFonts w:ascii="Times New Roman" w:hAnsi="Times New Roman"/>
          <w:lang w:val="hr-HR"/>
        </w:rPr>
        <w:t xml:space="preserve"> sati.</w:t>
      </w:r>
    </w:p>
    <w:p w14:paraId="136E180F" w14:textId="097B88C7" w:rsidR="005F4908" w:rsidRDefault="005F4908" w:rsidP="00533A44">
      <w:pPr>
        <w:contextualSpacing/>
        <w:rPr>
          <w:rFonts w:ascii="Times New Roman" w:hAnsi="Times New Roman"/>
          <w:lang w:val="hr-HR"/>
        </w:rPr>
      </w:pPr>
    </w:p>
    <w:p w14:paraId="633ADD95" w14:textId="64538C2C" w:rsidR="00391F4B" w:rsidRDefault="00391F4B" w:rsidP="00533A44">
      <w:pPr>
        <w:contextualSpacing/>
        <w:rPr>
          <w:rFonts w:ascii="Times New Roman" w:hAnsi="Times New Roman"/>
          <w:lang w:val="hr-HR"/>
        </w:rPr>
      </w:pPr>
    </w:p>
    <w:p w14:paraId="7435552A" w14:textId="77777777" w:rsidR="00391F4B" w:rsidRPr="00533A44" w:rsidRDefault="00391F4B" w:rsidP="00533A44">
      <w:pPr>
        <w:contextualSpacing/>
        <w:rPr>
          <w:rFonts w:ascii="Times New Roman" w:hAnsi="Times New Roman"/>
          <w:lang w:val="hr-HR"/>
        </w:rPr>
      </w:pPr>
    </w:p>
    <w:p w14:paraId="019DBBCA" w14:textId="3D7ECDBD" w:rsidR="005F4908" w:rsidRPr="00533A44" w:rsidRDefault="005F4908" w:rsidP="00533A44">
      <w:pPr>
        <w:contextualSpacing/>
        <w:rPr>
          <w:rFonts w:ascii="Times New Roman" w:hAnsi="Times New Roman"/>
          <w:lang w:val="hr-HR"/>
        </w:rPr>
      </w:pPr>
      <w:r w:rsidRPr="00533A44">
        <w:rPr>
          <w:rFonts w:ascii="Times New Roman" w:hAnsi="Times New Roman"/>
          <w:lang w:val="hr-HR"/>
        </w:rPr>
        <w:t xml:space="preserve">Osijek, </w:t>
      </w:r>
      <w:r w:rsidR="00355FA8">
        <w:rPr>
          <w:rFonts w:ascii="Times New Roman" w:hAnsi="Times New Roman"/>
          <w:lang w:val="hr-HR"/>
        </w:rPr>
        <w:t>0</w:t>
      </w:r>
      <w:r w:rsidR="005D0458">
        <w:rPr>
          <w:rFonts w:ascii="Times New Roman" w:hAnsi="Times New Roman"/>
          <w:lang w:val="hr-HR"/>
        </w:rPr>
        <w:t>9</w:t>
      </w:r>
      <w:r w:rsidRPr="00533A44">
        <w:rPr>
          <w:rFonts w:ascii="Times New Roman" w:hAnsi="Times New Roman"/>
          <w:lang w:val="hr-HR"/>
        </w:rPr>
        <w:t>.</w:t>
      </w:r>
      <w:r w:rsidR="00355FA8">
        <w:rPr>
          <w:rFonts w:ascii="Times New Roman" w:hAnsi="Times New Roman"/>
          <w:lang w:val="hr-HR"/>
        </w:rPr>
        <w:t>09</w:t>
      </w:r>
      <w:r w:rsidRPr="00533A44">
        <w:rPr>
          <w:rFonts w:ascii="Times New Roman" w:hAnsi="Times New Roman"/>
          <w:lang w:val="hr-HR"/>
        </w:rPr>
        <w:t>.20</w:t>
      </w:r>
      <w:r w:rsidR="005F08B1">
        <w:rPr>
          <w:rFonts w:ascii="Times New Roman" w:hAnsi="Times New Roman"/>
          <w:lang w:val="hr-HR"/>
        </w:rPr>
        <w:t>2</w:t>
      </w:r>
      <w:r w:rsidR="005D0458">
        <w:rPr>
          <w:rFonts w:ascii="Times New Roman" w:hAnsi="Times New Roman"/>
          <w:lang w:val="hr-HR"/>
        </w:rPr>
        <w:t>4</w:t>
      </w:r>
      <w:bookmarkStart w:id="0" w:name="_GoBack"/>
      <w:bookmarkEnd w:id="0"/>
      <w:r w:rsidRPr="00533A44">
        <w:rPr>
          <w:rFonts w:ascii="Times New Roman" w:hAnsi="Times New Roman"/>
          <w:lang w:val="hr-HR"/>
        </w:rPr>
        <w:t xml:space="preserve">. </w:t>
      </w:r>
      <w:r w:rsidR="00B84789">
        <w:rPr>
          <w:rFonts w:ascii="Times New Roman" w:hAnsi="Times New Roman"/>
          <w:lang w:val="hr-HR"/>
        </w:rPr>
        <w:t>godina</w:t>
      </w:r>
    </w:p>
    <w:p w14:paraId="1B39DAAC" w14:textId="77777777" w:rsidR="005F4908" w:rsidRPr="00533A44" w:rsidRDefault="005F4908" w:rsidP="00533A44">
      <w:pPr>
        <w:contextualSpacing/>
        <w:rPr>
          <w:rFonts w:ascii="Times New Roman" w:hAnsi="Times New Roman"/>
          <w:lang w:val="hr-HR"/>
        </w:rPr>
      </w:pPr>
    </w:p>
    <w:p w14:paraId="1586CB5C" w14:textId="77777777" w:rsidR="005F4908" w:rsidRPr="00533A44" w:rsidRDefault="005F4908" w:rsidP="00533A44">
      <w:pPr>
        <w:contextualSpacing/>
        <w:jc w:val="right"/>
        <w:rPr>
          <w:rFonts w:ascii="Times New Roman" w:hAnsi="Times New Roman"/>
          <w:lang w:val="hr-HR"/>
        </w:rPr>
      </w:pPr>
      <w:r w:rsidRPr="00533A44">
        <w:rPr>
          <w:rFonts w:ascii="Times New Roman" w:hAnsi="Times New Roman"/>
          <w:lang w:val="hr-HR"/>
        </w:rPr>
        <w:t>_____________________________</w:t>
      </w:r>
    </w:p>
    <w:p w14:paraId="6F34435A" w14:textId="010634BE" w:rsidR="005F4908" w:rsidRPr="00533A44" w:rsidRDefault="00533A44" w:rsidP="00533A44">
      <w:pPr>
        <w:contextualSpacing/>
        <w:jc w:val="right"/>
        <w:rPr>
          <w:rFonts w:ascii="Times New Roman" w:hAnsi="Times New Roman"/>
          <w:lang w:val="hr-HR"/>
        </w:rPr>
      </w:pPr>
      <w:r w:rsidRPr="00533A44">
        <w:rPr>
          <w:rFonts w:ascii="Times New Roman" w:hAnsi="Times New Roman"/>
          <w:lang w:val="hr-HR"/>
        </w:rPr>
        <w:t>prof</w:t>
      </w:r>
      <w:r w:rsidR="003E058B" w:rsidRPr="00533A44">
        <w:rPr>
          <w:rFonts w:ascii="Times New Roman" w:hAnsi="Times New Roman"/>
          <w:lang w:val="hr-HR"/>
        </w:rPr>
        <w:t>.</w:t>
      </w:r>
      <w:r w:rsidR="00B84789">
        <w:rPr>
          <w:rFonts w:ascii="Times New Roman" w:hAnsi="Times New Roman"/>
          <w:lang w:val="hr-HR"/>
        </w:rPr>
        <w:t xml:space="preserve"> </w:t>
      </w:r>
      <w:r w:rsidR="003E058B" w:rsidRPr="00533A44">
        <w:rPr>
          <w:rFonts w:ascii="Times New Roman" w:hAnsi="Times New Roman"/>
          <w:lang w:val="hr-HR"/>
        </w:rPr>
        <w:t>d</w:t>
      </w:r>
      <w:r w:rsidR="005F4908" w:rsidRPr="00533A44">
        <w:rPr>
          <w:rFonts w:ascii="Times New Roman" w:hAnsi="Times New Roman"/>
          <w:lang w:val="hr-HR"/>
        </w:rPr>
        <w:t>r.</w:t>
      </w:r>
      <w:r w:rsidR="00B84789">
        <w:rPr>
          <w:rFonts w:ascii="Times New Roman" w:hAnsi="Times New Roman"/>
          <w:lang w:val="hr-HR"/>
        </w:rPr>
        <w:t xml:space="preserve"> </w:t>
      </w:r>
      <w:proofErr w:type="spellStart"/>
      <w:r w:rsidR="005F4908" w:rsidRPr="00533A44">
        <w:rPr>
          <w:rFonts w:ascii="Times New Roman" w:hAnsi="Times New Roman"/>
          <w:lang w:val="hr-HR"/>
        </w:rPr>
        <w:t>sc</w:t>
      </w:r>
      <w:proofErr w:type="spellEnd"/>
      <w:r w:rsidR="005F4908" w:rsidRPr="00533A44">
        <w:rPr>
          <w:rFonts w:ascii="Times New Roman" w:hAnsi="Times New Roman"/>
          <w:lang w:val="hr-HR"/>
        </w:rPr>
        <w:t>. Dajana Gašo-Sokač</w:t>
      </w:r>
    </w:p>
    <w:sectPr w:rsidR="005F4908" w:rsidRPr="00533A44" w:rsidSect="004409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44B98"/>
    <w:multiLevelType w:val="hybridMultilevel"/>
    <w:tmpl w:val="A33E3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94E8C"/>
    <w:multiLevelType w:val="hybridMultilevel"/>
    <w:tmpl w:val="4A701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D1"/>
    <w:rsid w:val="00024130"/>
    <w:rsid w:val="00027266"/>
    <w:rsid w:val="00030919"/>
    <w:rsid w:val="000375FD"/>
    <w:rsid w:val="000438D9"/>
    <w:rsid w:val="000E765B"/>
    <w:rsid w:val="000F4C94"/>
    <w:rsid w:val="00126932"/>
    <w:rsid w:val="00187DE0"/>
    <w:rsid w:val="001F1208"/>
    <w:rsid w:val="002643AA"/>
    <w:rsid w:val="00282D41"/>
    <w:rsid w:val="00283C66"/>
    <w:rsid w:val="00290CF1"/>
    <w:rsid w:val="002C521A"/>
    <w:rsid w:val="002E23BE"/>
    <w:rsid w:val="0030478A"/>
    <w:rsid w:val="00334826"/>
    <w:rsid w:val="0034036F"/>
    <w:rsid w:val="00355FA8"/>
    <w:rsid w:val="00366F88"/>
    <w:rsid w:val="00391F4B"/>
    <w:rsid w:val="00392795"/>
    <w:rsid w:val="003B077C"/>
    <w:rsid w:val="003C61AE"/>
    <w:rsid w:val="003E058B"/>
    <w:rsid w:val="00435010"/>
    <w:rsid w:val="00440912"/>
    <w:rsid w:val="004727FE"/>
    <w:rsid w:val="0047292D"/>
    <w:rsid w:val="00493C8C"/>
    <w:rsid w:val="004A7821"/>
    <w:rsid w:val="004E1014"/>
    <w:rsid w:val="004F52EF"/>
    <w:rsid w:val="00501F28"/>
    <w:rsid w:val="005229ED"/>
    <w:rsid w:val="00533A44"/>
    <w:rsid w:val="00547F73"/>
    <w:rsid w:val="005541B0"/>
    <w:rsid w:val="00556F98"/>
    <w:rsid w:val="00562181"/>
    <w:rsid w:val="00571D1F"/>
    <w:rsid w:val="005958EF"/>
    <w:rsid w:val="005C6C73"/>
    <w:rsid w:val="005D0458"/>
    <w:rsid w:val="005D3AFD"/>
    <w:rsid w:val="005F08B1"/>
    <w:rsid w:val="005F4908"/>
    <w:rsid w:val="006333EE"/>
    <w:rsid w:val="007056E5"/>
    <w:rsid w:val="0070768B"/>
    <w:rsid w:val="00720CD3"/>
    <w:rsid w:val="007714C1"/>
    <w:rsid w:val="00796A4E"/>
    <w:rsid w:val="007A5140"/>
    <w:rsid w:val="00823853"/>
    <w:rsid w:val="008566E4"/>
    <w:rsid w:val="00863AD1"/>
    <w:rsid w:val="008C2EF2"/>
    <w:rsid w:val="00930638"/>
    <w:rsid w:val="00941D3C"/>
    <w:rsid w:val="009A6618"/>
    <w:rsid w:val="009D2787"/>
    <w:rsid w:val="009D44D6"/>
    <w:rsid w:val="009F68FA"/>
    <w:rsid w:val="00A12794"/>
    <w:rsid w:val="00A75E3F"/>
    <w:rsid w:val="00B07ED9"/>
    <w:rsid w:val="00B14450"/>
    <w:rsid w:val="00B15D3B"/>
    <w:rsid w:val="00B80972"/>
    <w:rsid w:val="00B84789"/>
    <w:rsid w:val="00B935F6"/>
    <w:rsid w:val="00BC055B"/>
    <w:rsid w:val="00BC0A48"/>
    <w:rsid w:val="00BF2FA3"/>
    <w:rsid w:val="00C10C8A"/>
    <w:rsid w:val="00C3530D"/>
    <w:rsid w:val="00C65FD1"/>
    <w:rsid w:val="00C83D7C"/>
    <w:rsid w:val="00CE05EB"/>
    <w:rsid w:val="00CE134B"/>
    <w:rsid w:val="00D134E5"/>
    <w:rsid w:val="00D138E0"/>
    <w:rsid w:val="00D15059"/>
    <w:rsid w:val="00D7414B"/>
    <w:rsid w:val="00D949CE"/>
    <w:rsid w:val="00D963A9"/>
    <w:rsid w:val="00D9702B"/>
    <w:rsid w:val="00DB1B19"/>
    <w:rsid w:val="00DB1DA4"/>
    <w:rsid w:val="00DD6511"/>
    <w:rsid w:val="00DF2E31"/>
    <w:rsid w:val="00E2201D"/>
    <w:rsid w:val="00E34FB8"/>
    <w:rsid w:val="00E47E5F"/>
    <w:rsid w:val="00E62370"/>
    <w:rsid w:val="00E63F94"/>
    <w:rsid w:val="00EC2DB4"/>
    <w:rsid w:val="00ED2BC3"/>
    <w:rsid w:val="00F17EBB"/>
    <w:rsid w:val="00F17F93"/>
    <w:rsid w:val="00F27149"/>
    <w:rsid w:val="00FB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FA73"/>
  <w15:docId w15:val="{C54AA895-1515-4CC8-95D8-155494EF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91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091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F4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F4908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533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jana%20Ga&#353;o%20Soka&#269;\OneDrive%20-%20Faculty%20Of%20Food%20Technology%20Osijek\Dokumenti\Prilago&#273;eni%20predlo&#353;ci%20sustava%20Office\Rezultati%2022.09.2022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AF9B6A41332F4F8100B23BF0DFB1F4" ma:contentTypeVersion="16" ma:contentTypeDescription="Stvaranje novog dokumenta." ma:contentTypeScope="" ma:versionID="95fa67a1bd09f2126dffce24f59f2710">
  <xsd:schema xmlns:xsd="http://www.w3.org/2001/XMLSchema" xmlns:xs="http://www.w3.org/2001/XMLSchema" xmlns:p="http://schemas.microsoft.com/office/2006/metadata/properties" xmlns:ns3="e2319468-7c00-44fb-9f0e-568ec73f0215" xmlns:ns4="6d5565dc-7d5b-47b2-8943-35697c7846a2" targetNamespace="http://schemas.microsoft.com/office/2006/metadata/properties" ma:root="true" ma:fieldsID="21484bb70039557df0ef06079d3d1f14" ns3:_="" ns4:_="">
    <xsd:import namespace="e2319468-7c00-44fb-9f0e-568ec73f0215"/>
    <xsd:import namespace="6d5565dc-7d5b-47b2-8943-35697c7846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19468-7c00-44fb-9f0e-568ec73f0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565dc-7d5b-47b2-8943-35697c78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319468-7c00-44fb-9f0e-568ec73f021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A758AC-3DFA-489A-AE97-F7E197884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319468-7c00-44fb-9f0e-568ec73f0215"/>
    <ds:schemaRef ds:uri="6d5565dc-7d5b-47b2-8943-35697c78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13D79C-699B-4E80-A973-69237566B8CE}">
  <ds:schemaRefs>
    <ds:schemaRef ds:uri="http://schemas.microsoft.com/office/2006/metadata/properties"/>
    <ds:schemaRef ds:uri="http://schemas.microsoft.com/office/infopath/2007/PartnerControls"/>
    <ds:schemaRef ds:uri="e2319468-7c00-44fb-9f0e-568ec73f0215"/>
  </ds:schemaRefs>
</ds:datastoreItem>
</file>

<file path=customXml/itemProps3.xml><?xml version="1.0" encoding="utf-8"?>
<ds:datastoreItem xmlns:ds="http://schemas.openxmlformats.org/officeDocument/2006/customXml" ds:itemID="{DFFB2B2A-55E5-4325-9537-41005C41D9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Rezultati 22.09.2022.dot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</dc:creator>
  <cp:keywords/>
  <dc:description/>
  <cp:lastModifiedBy>Dajana Gašo-Sokač</cp:lastModifiedBy>
  <cp:revision>2</cp:revision>
  <cp:lastPrinted>2024-09-09T10:48:00Z</cp:lastPrinted>
  <dcterms:created xsi:type="dcterms:W3CDTF">2024-09-09T10:53:00Z</dcterms:created>
  <dcterms:modified xsi:type="dcterms:W3CDTF">2024-09-09T10:53:00Z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0x0101009FAF9B6A41332F4F8100B23BF0DFB1F4</vt:lpwstr>
  </property>
</Properties>
</file>